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E82A" w14:textId="77777777" w:rsidR="00CF537C" w:rsidRPr="00FD7542" w:rsidRDefault="00CF537C" w:rsidP="00CF537C">
      <w:pPr>
        <w:pStyle w:val="Bezmezer"/>
        <w:rPr>
          <w:sz w:val="16"/>
          <w:szCs w:val="16"/>
        </w:rPr>
      </w:pPr>
    </w:p>
    <w:p w14:paraId="7519872B" w14:textId="77777777" w:rsidR="00CF537C" w:rsidRPr="00FB1554" w:rsidRDefault="00CF537C" w:rsidP="00CF537C">
      <w:pPr>
        <w:spacing w:before="120" w:after="120" w:line="240" w:lineRule="atLeast"/>
        <w:ind w:left="4963" w:firstLine="709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C8DBF" wp14:editId="0296BF1E">
                <wp:simplePos x="0" y="0"/>
                <wp:positionH relativeFrom="column">
                  <wp:posOffset>4881245</wp:posOffset>
                </wp:positionH>
                <wp:positionV relativeFrom="paragraph">
                  <wp:posOffset>40640</wp:posOffset>
                </wp:positionV>
                <wp:extent cx="781050" cy="2095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D49C2" w14:textId="77777777" w:rsidR="00CF537C" w:rsidRDefault="00CF537C" w:rsidP="00CF5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BC8DB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84.35pt;margin-top:3.2pt;width:61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" fillcolor="white [3201]" strokeweight=".5pt">
                <v:textbox>
                  <w:txbxContent>
                    <w:p w14:paraId="63AD49C2" w14:textId="77777777" w:rsidR="00CF537C" w:rsidRDefault="00CF537C" w:rsidP="00CF537C"/>
                  </w:txbxContent>
                </v:textbox>
              </v:shape>
            </w:pict>
          </mc:Fallback>
        </mc:AlternateContent>
      </w:r>
      <w:r w:rsidRPr="00FB1554">
        <w:rPr>
          <w:rFonts w:asciiTheme="minorHAnsi" w:hAnsiTheme="minorHAnsi"/>
          <w:b/>
        </w:rPr>
        <w:t xml:space="preserve">Registrační číslo: </w:t>
      </w:r>
    </w:p>
    <w:p w14:paraId="59624224" w14:textId="77777777" w:rsidR="00994191" w:rsidRDefault="00994191" w:rsidP="00CF537C">
      <w:pPr>
        <w:rPr>
          <w:rFonts w:asciiTheme="minorHAnsi" w:hAnsiTheme="minorHAnsi"/>
          <w:b/>
          <w:sz w:val="22"/>
        </w:rPr>
      </w:pPr>
    </w:p>
    <w:p w14:paraId="56B59C9A" w14:textId="2F93EFC6" w:rsidR="00CF537C" w:rsidRPr="00E436C6" w:rsidRDefault="00CF537C" w:rsidP="00CF537C">
      <w:pPr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b/>
          <w:sz w:val="22"/>
        </w:rPr>
        <w:t>Žadatel (zákonný zástupce dítěte):</w:t>
      </w:r>
      <w:r w:rsidRPr="00E436C6">
        <w:rPr>
          <w:rFonts w:asciiTheme="minorHAnsi" w:hAnsiTheme="minorHAnsi"/>
          <w:sz w:val="22"/>
        </w:rPr>
        <w:t xml:space="preserve"> </w:t>
      </w:r>
    </w:p>
    <w:p w14:paraId="1045AB78" w14:textId="2552F190" w:rsidR="00CF537C" w:rsidRPr="00E436C6" w:rsidRDefault="00CF537C" w:rsidP="00CF537C">
      <w:pPr>
        <w:tabs>
          <w:tab w:val="right" w:leader="underscore" w:pos="9072"/>
        </w:tabs>
        <w:spacing w:line="360" w:lineRule="auto"/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>Jméno a příjmení:</w:t>
      </w:r>
      <w:r w:rsidR="0099419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______________________________</w:t>
      </w:r>
      <w:r w:rsidR="00994191">
        <w:rPr>
          <w:rFonts w:asciiTheme="minorHAnsi" w:hAnsiTheme="minorHAnsi"/>
          <w:sz w:val="22"/>
        </w:rPr>
        <w:t>_____</w:t>
      </w:r>
      <w:r>
        <w:rPr>
          <w:rFonts w:asciiTheme="minorHAnsi" w:hAnsiTheme="minorHAnsi"/>
          <w:sz w:val="22"/>
        </w:rPr>
        <w:t>_</w:t>
      </w:r>
      <w:r w:rsidR="00994191" w:rsidRPr="00994191">
        <w:rPr>
          <w:rFonts w:asciiTheme="minorHAnsi" w:hAnsiTheme="minorHAnsi"/>
          <w:sz w:val="22"/>
        </w:rPr>
        <w:t xml:space="preserve"> </w:t>
      </w:r>
      <w:r w:rsidR="00994191" w:rsidRPr="00E436C6">
        <w:rPr>
          <w:rFonts w:asciiTheme="minorHAnsi" w:hAnsiTheme="minorHAnsi"/>
          <w:sz w:val="22"/>
        </w:rPr>
        <w:t>Datum</w:t>
      </w:r>
      <w:r w:rsidR="00994191">
        <w:rPr>
          <w:rFonts w:asciiTheme="minorHAnsi" w:hAnsiTheme="minorHAnsi"/>
          <w:sz w:val="22"/>
        </w:rPr>
        <w:t xml:space="preserve"> </w:t>
      </w:r>
      <w:r w:rsidR="00994191" w:rsidRPr="00E436C6">
        <w:rPr>
          <w:rFonts w:asciiTheme="minorHAnsi" w:hAnsiTheme="minorHAnsi"/>
          <w:sz w:val="22"/>
        </w:rPr>
        <w:t>narození:</w:t>
      </w:r>
      <w:r w:rsidR="0099419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</w:t>
      </w:r>
      <w:r w:rsidR="00994191">
        <w:rPr>
          <w:rFonts w:asciiTheme="minorHAnsi" w:hAnsiTheme="minorHAnsi"/>
          <w:sz w:val="22"/>
        </w:rPr>
        <w:t>__</w:t>
      </w:r>
    </w:p>
    <w:p w14:paraId="51E44EE3" w14:textId="1C7FC592" w:rsidR="00CF537C" w:rsidRDefault="00CF537C" w:rsidP="00CF537C">
      <w:pPr>
        <w:tabs>
          <w:tab w:val="right" w:leader="underscore" w:pos="4253"/>
          <w:tab w:val="right" w:leader="underscore" w:pos="9072"/>
        </w:tabs>
        <w:spacing w:line="360" w:lineRule="auto"/>
        <w:rPr>
          <w:rFonts w:asciiTheme="minorHAnsi" w:hAnsiTheme="minorHAnsi"/>
          <w:sz w:val="22"/>
        </w:rPr>
      </w:pPr>
      <w:r w:rsidRPr="00103A9F">
        <w:rPr>
          <w:rFonts w:asciiTheme="minorHAnsi" w:hAnsiTheme="minorHAnsi"/>
          <w:sz w:val="22"/>
        </w:rPr>
        <w:t>Adresa trvalého pobytu</w:t>
      </w:r>
      <w:r w:rsidRPr="00E436C6">
        <w:rPr>
          <w:rFonts w:asciiTheme="minorHAnsi" w:hAnsiTheme="minorHAnsi"/>
          <w:sz w:val="22"/>
        </w:rPr>
        <w:t>:</w:t>
      </w:r>
      <w:r w:rsidR="0099419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______________________________________________________________</w:t>
      </w:r>
    </w:p>
    <w:p w14:paraId="35861A76" w14:textId="6D142AD5" w:rsidR="00994191" w:rsidRDefault="00994191" w:rsidP="00994191">
      <w:pPr>
        <w:tabs>
          <w:tab w:val="right" w:leader="underscore" w:pos="4253"/>
          <w:tab w:val="right" w:leader="underscore" w:pos="9072"/>
        </w:tabs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Adresa přechodného pobytu </w:t>
      </w:r>
      <w:r w:rsidRPr="00F64E3B">
        <w:rPr>
          <w:rFonts w:asciiTheme="minorHAnsi" w:hAnsiTheme="minorHAnsi"/>
          <w:i/>
          <w:iCs/>
          <w:sz w:val="16"/>
          <w:szCs w:val="16"/>
        </w:rPr>
        <w:t>(korespondenční adresa)</w:t>
      </w:r>
      <w:r w:rsidRPr="00994191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</w:rPr>
        <w:t>___________________________________________</w:t>
      </w:r>
    </w:p>
    <w:p w14:paraId="58E1E779" w14:textId="4036D6BD" w:rsidR="00994191" w:rsidRDefault="00994191" w:rsidP="00994191">
      <w:pPr>
        <w:spacing w:before="120" w:line="24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Email: __________________________________________Telefon: ____________________________</w:t>
      </w:r>
    </w:p>
    <w:p w14:paraId="5307C727" w14:textId="77777777" w:rsidR="00994191" w:rsidRDefault="00994191" w:rsidP="00CF537C">
      <w:pPr>
        <w:spacing w:before="120" w:line="240" w:lineRule="atLeast"/>
        <w:rPr>
          <w:rFonts w:asciiTheme="minorHAnsi" w:hAnsiTheme="minorHAnsi"/>
          <w:sz w:val="22"/>
        </w:rPr>
      </w:pPr>
    </w:p>
    <w:p w14:paraId="04A7AC91" w14:textId="77777777" w:rsidR="00994191" w:rsidRDefault="00994191" w:rsidP="00CF537C">
      <w:pPr>
        <w:pStyle w:val="Nadpis2"/>
        <w:spacing w:after="200"/>
        <w:jc w:val="center"/>
        <w:rPr>
          <w:rFonts w:asciiTheme="minorHAnsi" w:hAnsiTheme="minorHAnsi"/>
          <w:sz w:val="28"/>
        </w:rPr>
      </w:pPr>
    </w:p>
    <w:p w14:paraId="235509EA" w14:textId="77777777" w:rsidR="006B2833" w:rsidRDefault="006B2833" w:rsidP="006B2833">
      <w:pPr>
        <w:pStyle w:val="Nadpis2"/>
        <w:spacing w:after="200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Žádost o přijetí dítěte k povinné školní docházce pro </w:t>
      </w:r>
      <w:proofErr w:type="spellStart"/>
      <w:r>
        <w:rPr>
          <w:rFonts w:asciiTheme="minorHAnsi" w:hAnsiTheme="minorHAnsi"/>
          <w:sz w:val="28"/>
        </w:rPr>
        <w:t>šk</w:t>
      </w:r>
      <w:proofErr w:type="spellEnd"/>
      <w:r>
        <w:rPr>
          <w:rFonts w:asciiTheme="minorHAnsi" w:hAnsiTheme="minorHAnsi"/>
          <w:sz w:val="28"/>
        </w:rPr>
        <w:t>. rok 20__/20__</w:t>
      </w:r>
    </w:p>
    <w:p w14:paraId="5820817A" w14:textId="77777777" w:rsidR="00CF537C" w:rsidRPr="00E436C6" w:rsidRDefault="00CF537C" w:rsidP="00CF537C">
      <w:pPr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E436C6">
          <w:rPr>
            <w:rFonts w:asciiTheme="minorHAnsi" w:hAnsiTheme="minorHAnsi"/>
            <w:sz w:val="22"/>
          </w:rPr>
          <w:t>4 a</w:t>
        </w:r>
      </w:smartTag>
      <w:r w:rsidRPr="00E436C6">
        <w:rPr>
          <w:rFonts w:asciiTheme="minorHAnsi" w:hAnsiTheme="minorHAnsi"/>
          <w:sz w:val="22"/>
        </w:rPr>
        <w:t xml:space="preserve"> 5 zákona č. 561/2004 Sb., o předškolním, základním, středním, vyšším odborném a jiném vzdělávání (školský zákon)</w:t>
      </w:r>
    </w:p>
    <w:p w14:paraId="7213FB7C" w14:textId="77777777" w:rsidR="00CF537C" w:rsidRDefault="00CF537C" w:rsidP="00CF537C">
      <w:pPr>
        <w:spacing w:before="200"/>
        <w:jc w:val="center"/>
        <w:rPr>
          <w:rFonts w:asciiTheme="minorHAnsi" w:hAnsiTheme="minorHAnsi"/>
          <w:b/>
          <w:sz w:val="22"/>
        </w:rPr>
      </w:pPr>
      <w:r w:rsidRPr="00E436C6">
        <w:rPr>
          <w:rFonts w:asciiTheme="minorHAnsi" w:hAnsiTheme="minorHAnsi"/>
          <w:b/>
          <w:sz w:val="22"/>
        </w:rPr>
        <w:t>přihlašuji k zápisu k povinné školní docházce na 1. kladenské soukromé střední škole a základní škole (1.KŠPA), s. r. o.</w:t>
      </w:r>
    </w:p>
    <w:p w14:paraId="03A3BFE8" w14:textId="77777777" w:rsidR="00CF537C" w:rsidRDefault="00CF537C" w:rsidP="00CF537C">
      <w:pPr>
        <w:pStyle w:val="Bezmezer"/>
      </w:pPr>
    </w:p>
    <w:p w14:paraId="3C05E480" w14:textId="015D3089" w:rsidR="00CF537C" w:rsidRDefault="00CF537C" w:rsidP="00CF537C">
      <w:pPr>
        <w:tabs>
          <w:tab w:val="right" w:leader="underscore" w:pos="9070"/>
        </w:tabs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>Jméno dítěte</w:t>
      </w:r>
      <w:r>
        <w:rPr>
          <w:rFonts w:asciiTheme="minorHAnsi" w:hAnsiTheme="minorHAnsi"/>
          <w:sz w:val="22"/>
        </w:rPr>
        <w:t>: _____________________________________</w:t>
      </w:r>
      <w:r w:rsidR="00994191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t>_Datum narození:</w:t>
      </w:r>
      <w:r w:rsidR="0099419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</w:t>
      </w:r>
    </w:p>
    <w:p w14:paraId="491BC556" w14:textId="77777777" w:rsidR="00CF537C" w:rsidRDefault="00CF537C" w:rsidP="00CF537C">
      <w:pPr>
        <w:tabs>
          <w:tab w:val="right" w:leader="underscore" w:pos="9070"/>
        </w:tabs>
      </w:pPr>
      <w:r>
        <w:rPr>
          <w:rFonts w:asciiTheme="minorHAnsi" w:hAnsiTheme="minorHAnsi" w:cstheme="minorHAnsi"/>
          <w:sz w:val="22"/>
          <w:szCs w:val="22"/>
        </w:rPr>
        <w:t>Adresa:</w:t>
      </w:r>
      <w:r>
        <w:t xml:space="preserve"> _____________________________________________________________________ </w:t>
      </w:r>
    </w:p>
    <w:p w14:paraId="496E4EFB" w14:textId="77777777" w:rsidR="00CF537C" w:rsidRDefault="00CF537C" w:rsidP="00CF537C">
      <w:pPr>
        <w:tabs>
          <w:tab w:val="right" w:leader="underscore" w:pos="9070"/>
        </w:tabs>
      </w:pPr>
    </w:p>
    <w:p w14:paraId="27D8CBC0" w14:textId="77777777" w:rsidR="00CF537C" w:rsidRPr="00331891" w:rsidRDefault="00CF537C" w:rsidP="00CF537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331891">
        <w:rPr>
          <w:rFonts w:asciiTheme="minorHAnsi" w:hAnsiTheme="minorHAnsi" w:cstheme="minorHAnsi"/>
          <w:sz w:val="22"/>
          <w:szCs w:val="22"/>
        </w:rPr>
        <w:t xml:space="preserve">Byl/a jsem poučen/a o možnosti odkladu školní docházky. </w:t>
      </w:r>
    </w:p>
    <w:p w14:paraId="430D530D" w14:textId="77777777" w:rsidR="00CF537C" w:rsidRDefault="00CF537C" w:rsidP="00CF537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331891">
        <w:rPr>
          <w:rFonts w:asciiTheme="minorHAnsi" w:hAnsiTheme="minorHAnsi" w:cstheme="minorHAnsi"/>
          <w:sz w:val="22"/>
          <w:szCs w:val="22"/>
        </w:rPr>
        <w:t xml:space="preserve">Zákonní zástupci dítěte se dohodli, že záležitosti spojené s přijetím k základnímu vzdělávání bude vyřizovat zákonný zástupce: </w:t>
      </w:r>
    </w:p>
    <w:p w14:paraId="7137EC71" w14:textId="77777777" w:rsidR="00CF537C" w:rsidRPr="00331891" w:rsidRDefault="00CF537C" w:rsidP="00CF537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9769946" w14:textId="77777777" w:rsidR="00CF537C" w:rsidRDefault="00CF537C" w:rsidP="00CF537C">
      <w:pPr>
        <w:tabs>
          <w:tab w:val="right" w:leader="underscore" w:pos="9070"/>
        </w:tabs>
        <w:rPr>
          <w:rFonts w:asciiTheme="minorHAnsi" w:hAnsiTheme="minorHAnsi"/>
          <w:sz w:val="22"/>
        </w:rPr>
      </w:pPr>
      <w:r w:rsidRPr="00E436C6">
        <w:rPr>
          <w:rFonts w:asciiTheme="minorHAnsi" w:hAnsiTheme="minorHAnsi"/>
          <w:sz w:val="22"/>
        </w:rPr>
        <w:t>Jméno</w:t>
      </w:r>
      <w:r>
        <w:rPr>
          <w:rFonts w:asciiTheme="minorHAnsi" w:hAnsiTheme="minorHAnsi"/>
          <w:sz w:val="22"/>
        </w:rPr>
        <w:t>: _____________________________________ Příjmení: _______________________________</w:t>
      </w:r>
    </w:p>
    <w:p w14:paraId="25E2CD66" w14:textId="77777777" w:rsidR="00CF537C" w:rsidRDefault="00CF537C" w:rsidP="00CF537C">
      <w:pPr>
        <w:rPr>
          <w:rFonts w:asciiTheme="minorHAnsi" w:hAnsiTheme="minorHAnsi"/>
          <w:b/>
          <w:sz w:val="22"/>
        </w:rPr>
      </w:pPr>
    </w:p>
    <w:p w14:paraId="08EE9A06" w14:textId="6AA487F8" w:rsidR="00CF537C" w:rsidRDefault="00CF537C" w:rsidP="00CF537C">
      <w:pPr>
        <w:rPr>
          <w:sz w:val="20"/>
          <w:szCs w:val="20"/>
        </w:rPr>
      </w:pPr>
      <w:r w:rsidRPr="007042B2">
        <w:rPr>
          <w:sz w:val="20"/>
          <w:szCs w:val="20"/>
        </w:rPr>
        <w:t>Přílohy: ____________________________________________________________________</w:t>
      </w:r>
      <w:r>
        <w:rPr>
          <w:sz w:val="20"/>
          <w:szCs w:val="20"/>
        </w:rPr>
        <w:t>_______________</w:t>
      </w:r>
      <w:r w:rsidRPr="007042B2">
        <w:rPr>
          <w:sz w:val="20"/>
          <w:szCs w:val="20"/>
        </w:rPr>
        <w:t xml:space="preserve"> (např. doporučení školského poradenského zařízení, odborného lékaře nebo klinického psychologa, příp. další s ohledem na individuální případ – soudní rozhodnutí apod.) </w:t>
      </w:r>
    </w:p>
    <w:p w14:paraId="44979519" w14:textId="77777777" w:rsidR="00CF537C" w:rsidRPr="007042B2" w:rsidRDefault="00CF537C" w:rsidP="00CF537C">
      <w:pPr>
        <w:rPr>
          <w:sz w:val="20"/>
          <w:szCs w:val="20"/>
        </w:rPr>
      </w:pPr>
      <w:r w:rsidRPr="007042B2">
        <w:rPr>
          <w:sz w:val="20"/>
          <w:szCs w:val="20"/>
        </w:rPr>
        <w:t xml:space="preserve">Počet listů/příloh: _____________________ </w:t>
      </w:r>
    </w:p>
    <w:p w14:paraId="53EC5A01" w14:textId="0A146B47" w:rsidR="00CF537C" w:rsidRDefault="00CF537C" w:rsidP="00CF537C">
      <w:pPr>
        <w:rPr>
          <w:rFonts w:asciiTheme="minorHAnsi" w:hAnsiTheme="minorHAnsi"/>
          <w:sz w:val="22"/>
        </w:rPr>
      </w:pPr>
    </w:p>
    <w:p w14:paraId="311A0524" w14:textId="77777777" w:rsidR="00994191" w:rsidRDefault="00994191" w:rsidP="00CF537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D45AF6E" w14:textId="39F61896" w:rsidR="00CF537C" w:rsidRDefault="00CF537C" w:rsidP="00CF537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939E3">
        <w:rPr>
          <w:rFonts w:asciiTheme="minorHAnsi" w:hAnsiTheme="minorHAnsi" w:cstheme="minorHAnsi"/>
          <w:sz w:val="22"/>
          <w:szCs w:val="22"/>
        </w:rPr>
        <w:t>V _________________ dne _________________</w:t>
      </w:r>
      <w:r w:rsidRPr="00D939E3">
        <w:rPr>
          <w:rFonts w:asciiTheme="minorHAnsi" w:hAnsiTheme="minorHAnsi" w:cstheme="minorHAnsi"/>
          <w:sz w:val="22"/>
          <w:szCs w:val="22"/>
        </w:rPr>
        <w:tab/>
      </w:r>
      <w:r w:rsidRPr="00D939E3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0A98E917" w14:textId="1E99B729" w:rsidR="00CF537C" w:rsidRPr="00994191" w:rsidRDefault="00CF537C" w:rsidP="00994191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A30238">
        <w:rPr>
          <w:rFonts w:asciiTheme="minorHAnsi" w:hAnsiTheme="minorHAnsi" w:cstheme="minorHAnsi"/>
          <w:sz w:val="20"/>
          <w:szCs w:val="20"/>
        </w:rPr>
        <w:t>odpis zákonného zástupce</w:t>
      </w:r>
    </w:p>
    <w:sectPr w:rsidR="00CF537C" w:rsidRPr="00994191" w:rsidSect="00DF2753">
      <w:headerReference w:type="default" r:id="rId7"/>
      <w:footerReference w:type="default" r:id="rId8"/>
      <w:pgSz w:w="11906" w:h="16838" w:code="9"/>
      <w:pgMar w:top="1843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146B" w14:textId="77777777" w:rsidR="00AE171C" w:rsidRDefault="00AE171C">
      <w:r>
        <w:separator/>
      </w:r>
    </w:p>
  </w:endnote>
  <w:endnote w:type="continuationSeparator" w:id="0">
    <w:p w14:paraId="2E579E4A" w14:textId="77777777" w:rsidR="00AE171C" w:rsidRDefault="00AE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5BE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626ECA0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E50BC2C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2340" w14:textId="77777777" w:rsidR="00AE171C" w:rsidRDefault="00AE171C">
      <w:r>
        <w:separator/>
      </w:r>
    </w:p>
  </w:footnote>
  <w:footnote w:type="continuationSeparator" w:id="0">
    <w:p w14:paraId="1B34E814" w14:textId="77777777" w:rsidR="00AE171C" w:rsidRDefault="00AE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58EA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2F544F3" wp14:editId="6662E442">
              <wp:simplePos x="0" y="0"/>
              <wp:positionH relativeFrom="column">
                <wp:posOffset>-128905</wp:posOffset>
              </wp:positionH>
              <wp:positionV relativeFrom="paragraph">
                <wp:posOffset>-12700</wp:posOffset>
              </wp:positionV>
              <wp:extent cx="6134099" cy="907415"/>
              <wp:effectExtent l="0" t="0" r="635" b="6985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099" cy="907415"/>
                        <a:chOff x="0" y="0"/>
                        <a:chExt cx="6134099" cy="907415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BAAD7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5835E567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6500240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1209674" y="504825"/>
                          <a:ext cx="49244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0069" w14:textId="77777777" w:rsidR="00F50986" w:rsidRPr="00C8405F" w:rsidRDefault="00F50986" w:rsidP="00F50986">
                            <w:pP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</w:pP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Holandská 2531, 272 01 Kladno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IČ: 25108492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|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SŠ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IZO: 043784054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ZŠ 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IZO: 181044510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REDIZO: </w:t>
                            </w:r>
                            <w:proofErr w:type="gramStart"/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600006930  </w:t>
                            </w:r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>|</w:t>
                            </w:r>
                            <w:proofErr w:type="gramEnd"/>
                            <w:r w:rsidR="00D377B5"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z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apsáno do obchodního rejstříku dne 24. 2. 1997, oddíl C, vložka č. 50301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 bank</w:t>
                            </w:r>
                            <w:r w:rsidR="00317764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spojení Komerční banka, a. s., 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č. účtu: 51-5217730277/0100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  <w:lang w:val="en-US"/>
                              </w:rPr>
                              <w:t xml:space="preserve">| </w:t>
                            </w:r>
                            <w:r w:rsidR="008954F3" w:rsidRP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www.1kspa.cz</w:t>
                            </w:r>
                            <w:r w:rsid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|</w:t>
                            </w:r>
                            <w:r w:rsidR="008954F3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50986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kladno</w:t>
                            </w:r>
                            <w:r w:rsidRPr="00F50986"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>@1kspa.cz</w:t>
                            </w:r>
                            <w:r>
                              <w:rPr>
                                <w:rFonts w:ascii="Calibri" w:hAnsi="Calibri" w:cs="Arial"/>
                                <w:sz w:val="16"/>
                                <w:szCs w:val="18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>t</w:t>
                            </w:r>
                            <w:r w:rsidRPr="00C8405F">
                              <w:rPr>
                                <w:rFonts w:ascii="Calibri" w:hAnsi="Calibri"/>
                                <w:sz w:val="16"/>
                                <w:szCs w:val="18"/>
                              </w:rPr>
                              <w:t xml:space="preserve">el.: 312 249 354, tel./fax: 312 687 800, GSM: 733 123 587 </w:t>
                            </w:r>
                          </w:p>
                          <w:p w14:paraId="25BA6E93" w14:textId="77777777" w:rsidR="00F50986" w:rsidRDefault="00F509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2F544F3" id="Skupina 3" o:spid="_x0000_s1027" style="position:absolute;margin-left:-10.15pt;margin-top:-1pt;width:483pt;height:71.45pt;z-index:251658752;mso-width-relative:margin" coordsize="61340,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ADBAAD7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5835E567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 id="Text Box 37" o:spid="_x0000_s1029" type="#_x0000_t202" style="position:absolute;left:12096;top:5048;width:49244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" stroked="f">
                <v:textbox inset="0,0,0,0">
                  <w:txbxContent>
                    <w:p w14:paraId="0F360069" w14:textId="77777777" w:rsidR="00F50986" w:rsidRPr="00C8405F" w:rsidRDefault="00F50986" w:rsidP="00F50986">
                      <w:pPr>
                        <w:rPr>
                          <w:rFonts w:ascii="Calibri" w:hAnsi="Calibri"/>
                          <w:sz w:val="16"/>
                          <w:szCs w:val="18"/>
                        </w:rPr>
                      </w:pP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Holandská 2531, 272 01 Kladno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IČ: 25108492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|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SŠ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IZO: 043784054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|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ZŠ 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</w:rPr>
                        <w:t>IZO: 181044510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REDIZO: </w:t>
                      </w:r>
                      <w:proofErr w:type="gramStart"/>
                      <w:r w:rsidR="00D377B5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600006930  </w:t>
                      </w:r>
                      <w:r w:rsidR="00D377B5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>|</w:t>
                      </w:r>
                      <w:proofErr w:type="gramEnd"/>
                      <w:r w:rsidR="00D377B5"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z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apsáno do obchodního rejstříku dne 24. 2. 1997, oddíl C, vložka č. 50301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| bank</w:t>
                      </w:r>
                      <w:r w:rsidR="00317764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spojení Komerční banka, a. s., 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>č. účtu: 51-5217730277/0100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  <w:lang w:val="en-US"/>
                        </w:rPr>
                        <w:t xml:space="preserve">| </w:t>
                      </w:r>
                      <w:r w:rsidR="008954F3" w:rsidRPr="008954F3">
                        <w:rPr>
                          <w:rFonts w:ascii="Calibri" w:hAnsi="Calibri"/>
                          <w:sz w:val="16"/>
                          <w:szCs w:val="18"/>
                        </w:rPr>
                        <w:t>www.1kspa.cz</w:t>
                      </w:r>
                      <w:r w:rsidR="008954F3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>|</w:t>
                      </w:r>
                      <w:r w:rsidR="008954F3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 </w:t>
                      </w:r>
                      <w:r w:rsidRPr="00F50986">
                        <w:rPr>
                          <w:rFonts w:ascii="Calibri" w:hAnsi="Calibri"/>
                          <w:sz w:val="16"/>
                          <w:szCs w:val="18"/>
                        </w:rPr>
                        <w:t>kladno</w:t>
                      </w:r>
                      <w:r w:rsidRPr="00F50986">
                        <w:rPr>
                          <w:rFonts w:ascii="Calibri" w:hAnsi="Calibri" w:cs="Arial"/>
                          <w:sz w:val="16"/>
                          <w:szCs w:val="18"/>
                        </w:rPr>
                        <w:t>@1kspa.cz</w:t>
                      </w:r>
                      <w:r>
                        <w:rPr>
                          <w:rFonts w:ascii="Calibri" w:hAnsi="Calibri" w:cs="Arial"/>
                          <w:sz w:val="16"/>
                          <w:szCs w:val="18"/>
                        </w:rPr>
                        <w:t xml:space="preserve"> | </w:t>
                      </w:r>
                      <w:r>
                        <w:rPr>
                          <w:rFonts w:ascii="Calibri" w:hAnsi="Calibri"/>
                          <w:sz w:val="16"/>
                          <w:szCs w:val="18"/>
                        </w:rPr>
                        <w:t>t</w:t>
                      </w:r>
                      <w:r w:rsidRPr="00C8405F">
                        <w:rPr>
                          <w:rFonts w:ascii="Calibri" w:hAnsi="Calibri"/>
                          <w:sz w:val="16"/>
                          <w:szCs w:val="18"/>
                        </w:rPr>
                        <w:t xml:space="preserve">el.: 312 249 354, tel./fax: 312 687 800, GSM: 733 123 587 </w:t>
                      </w:r>
                    </w:p>
                    <w:p w14:paraId="25BA6E93" w14:textId="77777777" w:rsidR="00F50986" w:rsidRDefault="00F5098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30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7422988">
    <w:abstractNumId w:val="2"/>
  </w:num>
  <w:num w:numId="2" w16cid:durableId="1721518572">
    <w:abstractNumId w:val="1"/>
  </w:num>
  <w:num w:numId="3" w16cid:durableId="5406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B5"/>
    <w:rsid w:val="000125CC"/>
    <w:rsid w:val="0002307A"/>
    <w:rsid w:val="000456E0"/>
    <w:rsid w:val="000719EC"/>
    <w:rsid w:val="000E601C"/>
    <w:rsid w:val="00140070"/>
    <w:rsid w:val="00151355"/>
    <w:rsid w:val="0016460E"/>
    <w:rsid w:val="00172C1E"/>
    <w:rsid w:val="00183510"/>
    <w:rsid w:val="001F6BB1"/>
    <w:rsid w:val="00225AA4"/>
    <w:rsid w:val="002346EC"/>
    <w:rsid w:val="00240F58"/>
    <w:rsid w:val="0026054B"/>
    <w:rsid w:val="002A4188"/>
    <w:rsid w:val="002B1EE6"/>
    <w:rsid w:val="002B67A8"/>
    <w:rsid w:val="002D062A"/>
    <w:rsid w:val="002F3452"/>
    <w:rsid w:val="002F41B6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B474B"/>
    <w:rsid w:val="004D6725"/>
    <w:rsid w:val="004E1D59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36675"/>
    <w:rsid w:val="00642AE0"/>
    <w:rsid w:val="006661FE"/>
    <w:rsid w:val="006A6832"/>
    <w:rsid w:val="006B2833"/>
    <w:rsid w:val="006C187F"/>
    <w:rsid w:val="006D350E"/>
    <w:rsid w:val="006F4466"/>
    <w:rsid w:val="006F4588"/>
    <w:rsid w:val="00703265"/>
    <w:rsid w:val="007042FC"/>
    <w:rsid w:val="00707727"/>
    <w:rsid w:val="0071231D"/>
    <w:rsid w:val="0075143F"/>
    <w:rsid w:val="007656E0"/>
    <w:rsid w:val="00785C5A"/>
    <w:rsid w:val="00795FC6"/>
    <w:rsid w:val="007A02A6"/>
    <w:rsid w:val="007B425B"/>
    <w:rsid w:val="007E0F06"/>
    <w:rsid w:val="00861B65"/>
    <w:rsid w:val="008954F3"/>
    <w:rsid w:val="008B3C2B"/>
    <w:rsid w:val="008D7F61"/>
    <w:rsid w:val="008E0946"/>
    <w:rsid w:val="008E3E6B"/>
    <w:rsid w:val="008E3F9C"/>
    <w:rsid w:val="008F5C88"/>
    <w:rsid w:val="00901C6F"/>
    <w:rsid w:val="009404D6"/>
    <w:rsid w:val="00956D26"/>
    <w:rsid w:val="009653C7"/>
    <w:rsid w:val="00994191"/>
    <w:rsid w:val="00A26E45"/>
    <w:rsid w:val="00A34286"/>
    <w:rsid w:val="00A4058A"/>
    <w:rsid w:val="00A44D16"/>
    <w:rsid w:val="00A52211"/>
    <w:rsid w:val="00AD52EE"/>
    <w:rsid w:val="00AE171C"/>
    <w:rsid w:val="00B0137D"/>
    <w:rsid w:val="00B036C1"/>
    <w:rsid w:val="00B06C4D"/>
    <w:rsid w:val="00B36287"/>
    <w:rsid w:val="00B640AA"/>
    <w:rsid w:val="00B735F3"/>
    <w:rsid w:val="00B7492F"/>
    <w:rsid w:val="00B85A51"/>
    <w:rsid w:val="00BA1128"/>
    <w:rsid w:val="00C225D2"/>
    <w:rsid w:val="00C8405F"/>
    <w:rsid w:val="00C857A8"/>
    <w:rsid w:val="00CB5DF9"/>
    <w:rsid w:val="00CC3851"/>
    <w:rsid w:val="00CC5EBF"/>
    <w:rsid w:val="00CD0B9E"/>
    <w:rsid w:val="00CF537C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DF2753"/>
    <w:rsid w:val="00E342CA"/>
    <w:rsid w:val="00E436C6"/>
    <w:rsid w:val="00E4449C"/>
    <w:rsid w:val="00E648CA"/>
    <w:rsid w:val="00E72419"/>
    <w:rsid w:val="00E751A9"/>
    <w:rsid w:val="00E93F9D"/>
    <w:rsid w:val="00EA61CD"/>
    <w:rsid w:val="00ED0BCD"/>
    <w:rsid w:val="00EE3FA3"/>
    <w:rsid w:val="00EE7B39"/>
    <w:rsid w:val="00EF0255"/>
    <w:rsid w:val="00F04979"/>
    <w:rsid w:val="00F1709C"/>
    <w:rsid w:val="00F17DDA"/>
    <w:rsid w:val="00F263F6"/>
    <w:rsid w:val="00F45935"/>
    <w:rsid w:val="00F50986"/>
    <w:rsid w:val="00F811C3"/>
    <w:rsid w:val="00F81CD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3F098149"/>
  <w15:docId w15:val="{F1FC1D0D-1443-42AE-AB75-EAF75728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02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D26"/>
    <w:pPr>
      <w:keepNext/>
      <w:keepLines/>
      <w:overflowPunct w:val="0"/>
      <w:autoSpaceDE w:val="0"/>
      <w:autoSpaceDN w:val="0"/>
      <w:adjustRightInd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A02A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2B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_Martin\1K&#352;PA\VEDENI\hlavi&#269;kov&#253;%20pap&#237;r%202014_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2014_šablona</Template>
  <TotalTime>0</TotalTime>
  <Pages>1</Pages>
  <Words>150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Zimová Kateřina</cp:lastModifiedBy>
  <cp:revision>4</cp:revision>
  <cp:lastPrinted>2023-04-04T06:53:00Z</cp:lastPrinted>
  <dcterms:created xsi:type="dcterms:W3CDTF">2023-04-03T12:27:00Z</dcterms:created>
  <dcterms:modified xsi:type="dcterms:W3CDTF">2023-04-04T06:53:00Z</dcterms:modified>
</cp:coreProperties>
</file>